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0154" w:type="dxa"/>
        <w:jc w:val="center"/>
        <w:tblLayout w:type="fixed"/>
        <w:tblLook w:val="04A0" w:firstRow="1" w:lastRow="0" w:firstColumn="1" w:lastColumn="0" w:noHBand="0" w:noVBand="1"/>
      </w:tblPr>
      <w:tblGrid>
        <w:gridCol w:w="412"/>
        <w:gridCol w:w="1924"/>
        <w:gridCol w:w="160"/>
        <w:gridCol w:w="29"/>
        <w:gridCol w:w="120"/>
        <w:gridCol w:w="1319"/>
        <w:gridCol w:w="510"/>
        <w:gridCol w:w="137"/>
        <w:gridCol w:w="1104"/>
        <w:gridCol w:w="1603"/>
        <w:gridCol w:w="344"/>
        <w:gridCol w:w="2492"/>
      </w:tblGrid>
      <w:tr w:rsidR="009C6064" w:rsidTr="00471F26">
        <w:trPr>
          <w:trHeight w:val="562"/>
          <w:jc w:val="center"/>
        </w:trPr>
        <w:tc>
          <w:tcPr>
            <w:tcW w:w="1015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C6064" w:rsidRPr="00F219E0" w:rsidRDefault="009C6064" w:rsidP="0085571D">
            <w:pPr>
              <w:tabs>
                <w:tab w:val="left" w:pos="2151"/>
              </w:tabs>
              <w:jc w:val="center"/>
              <w:rPr>
                <w:b/>
              </w:rPr>
            </w:pPr>
            <w:r w:rsidRPr="00F219E0">
              <w:rPr>
                <w:b/>
              </w:rPr>
              <w:t>ZAHTJEV ZA IZDAVANJE RJEŠENJA O KVOTI POTROŠNJE GOR</w:t>
            </w:r>
            <w:r w:rsidR="009513B0">
              <w:rPr>
                <w:b/>
              </w:rPr>
              <w:t xml:space="preserve">IVA U UNUTARNJOJ </w:t>
            </w:r>
            <w:r w:rsidR="00BA1CAF">
              <w:rPr>
                <w:b/>
              </w:rPr>
              <w:t xml:space="preserve">(RIJEČNOJ) </w:t>
            </w:r>
            <w:r w:rsidR="009513B0">
              <w:rPr>
                <w:b/>
              </w:rPr>
              <w:t>PLOVIDBI ZA 20</w:t>
            </w:r>
            <w:r w:rsidR="0085571D">
              <w:rPr>
                <w:b/>
              </w:rPr>
              <w:t>____</w:t>
            </w:r>
            <w:r w:rsidRPr="00F219E0">
              <w:rPr>
                <w:b/>
              </w:rPr>
              <w:t>. GODINU</w:t>
            </w:r>
          </w:p>
        </w:tc>
      </w:tr>
      <w:tr w:rsidR="009C6064" w:rsidTr="0085571D">
        <w:trPr>
          <w:trHeight w:val="944"/>
          <w:jc w:val="center"/>
        </w:trPr>
        <w:tc>
          <w:tcPr>
            <w:tcW w:w="4474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219E0" w:rsidRDefault="00F219E0" w:rsidP="00F219E0">
            <w:pPr>
              <w:tabs>
                <w:tab w:val="left" w:pos="2151"/>
              </w:tabs>
              <w:jc w:val="center"/>
            </w:pPr>
          </w:p>
        </w:tc>
        <w:tc>
          <w:tcPr>
            <w:tcW w:w="5680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C6064" w:rsidRPr="00F219E0" w:rsidRDefault="00E77905" w:rsidP="00213827">
            <w:pPr>
              <w:tabs>
                <w:tab w:val="left" w:pos="2151"/>
              </w:tabs>
              <w:jc w:val="right"/>
              <w:rPr>
                <w:b/>
              </w:rPr>
            </w:pPr>
            <w:r w:rsidRPr="00F219E0">
              <w:rPr>
                <w:b/>
              </w:rPr>
              <w:t>MINISTARSTVO MORA, PROMETA I INFRASTRUKTURE</w:t>
            </w:r>
          </w:p>
          <w:p w:rsidR="00E77905" w:rsidRDefault="00E77905" w:rsidP="00213827">
            <w:pPr>
              <w:tabs>
                <w:tab w:val="left" w:pos="2151"/>
              </w:tabs>
              <w:jc w:val="right"/>
            </w:pPr>
            <w:r>
              <w:t>UPRAVA UNUTARNJE PLOVIDBE</w:t>
            </w:r>
          </w:p>
          <w:p w:rsidR="00E77905" w:rsidRDefault="00E77905" w:rsidP="00213827">
            <w:pPr>
              <w:tabs>
                <w:tab w:val="left" w:pos="2151"/>
              </w:tabs>
              <w:jc w:val="right"/>
            </w:pPr>
            <w:r>
              <w:t>PRISAVLJE 14, 10 000 ZAGREB</w:t>
            </w:r>
          </w:p>
        </w:tc>
      </w:tr>
      <w:tr w:rsidR="009C6064" w:rsidTr="0085571D">
        <w:trPr>
          <w:trHeight w:val="120"/>
          <w:jc w:val="center"/>
        </w:trPr>
        <w:tc>
          <w:tcPr>
            <w:tcW w:w="4474" w:type="dxa"/>
            <w:gridSpan w:val="7"/>
            <w:tcBorders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9C6064" w:rsidRPr="009C6064" w:rsidRDefault="00E77905" w:rsidP="00E77905">
            <w:pPr>
              <w:jc w:val="center"/>
              <w:rPr>
                <w:rFonts w:cs="Times New Roman"/>
                <w:i/>
                <w:noProof/>
                <w:sz w:val="16"/>
                <w:szCs w:val="16"/>
                <w:lang w:eastAsia="hr-HR"/>
              </w:rPr>
            </w:pPr>
            <w:r>
              <w:rPr>
                <w:rFonts w:cs="Times New Roman"/>
                <w:i/>
                <w:noProof/>
                <w:sz w:val="16"/>
                <w:szCs w:val="16"/>
                <w:lang w:eastAsia="hr-HR"/>
              </w:rPr>
              <w:t>(Naziv,</w:t>
            </w:r>
            <w:r w:rsidR="009C6064" w:rsidRPr="002A6BA4">
              <w:rPr>
                <w:rFonts w:cs="Times New Roman"/>
                <w:i/>
                <w:noProof/>
                <w:sz w:val="16"/>
                <w:szCs w:val="16"/>
                <w:lang w:eastAsia="hr-HR"/>
              </w:rPr>
              <w:t xml:space="preserve"> adresa</w:t>
            </w:r>
            <w:r w:rsidR="009C6064">
              <w:rPr>
                <w:rFonts w:cs="Times New Roman"/>
                <w:i/>
                <w:noProof/>
                <w:sz w:val="16"/>
                <w:szCs w:val="16"/>
                <w:lang w:eastAsia="hr-HR"/>
              </w:rPr>
              <w:t xml:space="preserve"> i OIB</w:t>
            </w:r>
            <w:r w:rsidR="009C6064" w:rsidRPr="002A6BA4">
              <w:rPr>
                <w:rFonts w:cs="Times New Roman"/>
                <w:i/>
                <w:noProof/>
                <w:sz w:val="16"/>
                <w:szCs w:val="16"/>
                <w:lang w:eastAsia="hr-HR"/>
              </w:rPr>
              <w:t xml:space="preserve"> podnositelja zahtjeva)</w:t>
            </w:r>
          </w:p>
        </w:tc>
        <w:tc>
          <w:tcPr>
            <w:tcW w:w="568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9C6064" w:rsidRDefault="009C6064" w:rsidP="009C6064">
            <w:pPr>
              <w:tabs>
                <w:tab w:val="left" w:pos="2151"/>
              </w:tabs>
              <w:jc w:val="center"/>
            </w:pPr>
          </w:p>
        </w:tc>
      </w:tr>
      <w:tr w:rsidR="00891ED4" w:rsidTr="00471F26">
        <w:trPr>
          <w:trHeight w:val="219"/>
          <w:jc w:val="center"/>
        </w:trPr>
        <w:tc>
          <w:tcPr>
            <w:tcW w:w="101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91ED4" w:rsidRPr="00213827" w:rsidRDefault="00891ED4" w:rsidP="009C04E0">
            <w:pPr>
              <w:tabs>
                <w:tab w:val="left" w:pos="2151"/>
              </w:tabs>
              <w:jc w:val="center"/>
              <w:rPr>
                <w:b/>
                <w:sz w:val="18"/>
                <w:szCs w:val="18"/>
              </w:rPr>
            </w:pPr>
            <w:r w:rsidRPr="00213827">
              <w:rPr>
                <w:b/>
                <w:sz w:val="18"/>
                <w:szCs w:val="18"/>
              </w:rPr>
              <w:t>KONTAKT OSOBA</w:t>
            </w:r>
          </w:p>
        </w:tc>
      </w:tr>
      <w:tr w:rsidR="00891ED4" w:rsidTr="0085571D">
        <w:trPr>
          <w:trHeight w:val="330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ED4" w:rsidRPr="009C04E0" w:rsidRDefault="00891ED4" w:rsidP="00891ED4">
            <w:p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  <w:r w:rsidRPr="009C04E0">
              <w:rPr>
                <w:sz w:val="18"/>
                <w:szCs w:val="18"/>
              </w:rPr>
              <w:t>Ime i prezime:</w:t>
            </w:r>
          </w:p>
        </w:tc>
        <w:tc>
          <w:tcPr>
            <w:tcW w:w="765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ED4" w:rsidRPr="009C04E0" w:rsidRDefault="00891ED4" w:rsidP="009C6064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</w:p>
        </w:tc>
      </w:tr>
      <w:tr w:rsidR="00891ED4" w:rsidTr="0085571D">
        <w:trPr>
          <w:trHeight w:val="330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ED4" w:rsidRPr="009C04E0" w:rsidRDefault="00891ED4" w:rsidP="00891ED4">
            <w:p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  <w:r w:rsidRPr="009C04E0">
              <w:rPr>
                <w:sz w:val="18"/>
                <w:szCs w:val="18"/>
              </w:rPr>
              <w:t>Tel. i mob.:</w:t>
            </w:r>
          </w:p>
        </w:tc>
        <w:tc>
          <w:tcPr>
            <w:tcW w:w="765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ED4" w:rsidRPr="009C04E0" w:rsidRDefault="00891ED4" w:rsidP="009C6064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</w:p>
        </w:tc>
      </w:tr>
      <w:tr w:rsidR="00891ED4" w:rsidTr="0085571D">
        <w:trPr>
          <w:trHeight w:val="330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91ED4" w:rsidRPr="009C04E0" w:rsidRDefault="00891ED4" w:rsidP="00891ED4">
            <w:p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  <w:r w:rsidRPr="009C04E0">
              <w:rPr>
                <w:sz w:val="18"/>
                <w:szCs w:val="18"/>
              </w:rPr>
              <w:t>Adresa elektroničke pošte:</w:t>
            </w:r>
          </w:p>
        </w:tc>
        <w:tc>
          <w:tcPr>
            <w:tcW w:w="7658" w:type="dxa"/>
            <w:gridSpan w:val="9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91ED4" w:rsidRPr="009C04E0" w:rsidRDefault="00891ED4" w:rsidP="009C6064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</w:p>
        </w:tc>
      </w:tr>
      <w:tr w:rsidR="00891ED4" w:rsidTr="00471F26">
        <w:trPr>
          <w:trHeight w:val="219"/>
          <w:jc w:val="center"/>
        </w:trPr>
        <w:tc>
          <w:tcPr>
            <w:tcW w:w="10154" w:type="dxa"/>
            <w:gridSpan w:val="1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91ED4" w:rsidRPr="00213827" w:rsidRDefault="00891ED4" w:rsidP="009C04E0">
            <w:pPr>
              <w:tabs>
                <w:tab w:val="left" w:pos="2151"/>
              </w:tabs>
              <w:jc w:val="center"/>
              <w:rPr>
                <w:b/>
                <w:sz w:val="18"/>
                <w:szCs w:val="18"/>
              </w:rPr>
            </w:pPr>
            <w:r w:rsidRPr="00213827">
              <w:rPr>
                <w:b/>
                <w:sz w:val="18"/>
                <w:szCs w:val="18"/>
              </w:rPr>
              <w:t>PODACI O PLOVILU</w:t>
            </w:r>
          </w:p>
        </w:tc>
      </w:tr>
      <w:tr w:rsidR="00891ED4" w:rsidTr="0085571D">
        <w:trPr>
          <w:trHeight w:val="330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D4" w:rsidRPr="009C04E0" w:rsidRDefault="00891ED4" w:rsidP="0059536B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  <w:r w:rsidRPr="009C04E0">
              <w:rPr>
                <w:sz w:val="18"/>
                <w:szCs w:val="18"/>
              </w:rPr>
              <w:t>Ime ili oznaka plovila</w:t>
            </w:r>
            <w:r w:rsidR="0059536B" w:rsidRPr="009C04E0">
              <w:rPr>
                <w:sz w:val="18"/>
                <w:szCs w:val="18"/>
              </w:rPr>
              <w:t>:</w:t>
            </w:r>
          </w:p>
        </w:tc>
        <w:tc>
          <w:tcPr>
            <w:tcW w:w="7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D4" w:rsidRPr="009C04E0" w:rsidRDefault="00891ED4" w:rsidP="0059536B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</w:p>
        </w:tc>
      </w:tr>
      <w:tr w:rsidR="0059536B" w:rsidTr="0085571D">
        <w:trPr>
          <w:trHeight w:val="108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59536B" w:rsidRPr="009C04E0" w:rsidRDefault="0059536B" w:rsidP="0059536B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  <w:r w:rsidRPr="009C04E0">
              <w:rPr>
                <w:sz w:val="18"/>
                <w:szCs w:val="18"/>
              </w:rPr>
              <w:t>Vrsta plovila:</w:t>
            </w:r>
          </w:p>
        </w:tc>
        <w:tc>
          <w:tcPr>
            <w:tcW w:w="765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536B" w:rsidRPr="009C04E0" w:rsidRDefault="0059536B" w:rsidP="0059536B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</w:p>
        </w:tc>
      </w:tr>
      <w:tr w:rsidR="0059536B" w:rsidTr="0085571D">
        <w:trPr>
          <w:trHeight w:val="108"/>
          <w:jc w:val="center"/>
        </w:trPr>
        <w:tc>
          <w:tcPr>
            <w:tcW w:w="2496" w:type="dxa"/>
            <w:gridSpan w:val="3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59536B" w:rsidRPr="009C04E0" w:rsidRDefault="0059536B" w:rsidP="0059536B">
            <w:pPr>
              <w:tabs>
                <w:tab w:val="left" w:pos="2151"/>
              </w:tabs>
              <w:jc w:val="center"/>
              <w:rPr>
                <w:sz w:val="16"/>
                <w:szCs w:val="16"/>
              </w:rPr>
            </w:pPr>
            <w:r w:rsidRPr="009C04E0">
              <w:rPr>
                <w:sz w:val="16"/>
                <w:szCs w:val="16"/>
              </w:rPr>
              <w:t>(putničko, teretno ili tehničko)</w:t>
            </w:r>
          </w:p>
        </w:tc>
        <w:tc>
          <w:tcPr>
            <w:tcW w:w="7658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536B" w:rsidRPr="009C04E0" w:rsidRDefault="0059536B" w:rsidP="0059536B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</w:p>
        </w:tc>
      </w:tr>
      <w:tr w:rsidR="0059536B" w:rsidTr="0085571D">
        <w:trPr>
          <w:trHeight w:val="108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59536B" w:rsidRPr="009C04E0" w:rsidRDefault="0059536B" w:rsidP="0059536B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  <w:r w:rsidRPr="009C04E0">
              <w:rPr>
                <w:sz w:val="18"/>
                <w:szCs w:val="18"/>
              </w:rPr>
              <w:t>Status tražitelja kvote:</w:t>
            </w:r>
          </w:p>
        </w:tc>
        <w:tc>
          <w:tcPr>
            <w:tcW w:w="765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536B" w:rsidRPr="009C04E0" w:rsidRDefault="0059536B" w:rsidP="0059536B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</w:p>
        </w:tc>
      </w:tr>
      <w:tr w:rsidR="0059536B" w:rsidTr="0085571D">
        <w:trPr>
          <w:trHeight w:val="108"/>
          <w:jc w:val="center"/>
        </w:trPr>
        <w:tc>
          <w:tcPr>
            <w:tcW w:w="2496" w:type="dxa"/>
            <w:gridSpan w:val="3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59536B" w:rsidRPr="009C04E0" w:rsidRDefault="0059536B" w:rsidP="0059536B">
            <w:pPr>
              <w:tabs>
                <w:tab w:val="left" w:pos="2151"/>
              </w:tabs>
              <w:jc w:val="center"/>
              <w:rPr>
                <w:sz w:val="16"/>
                <w:szCs w:val="16"/>
              </w:rPr>
            </w:pPr>
            <w:r w:rsidRPr="009C04E0">
              <w:rPr>
                <w:sz w:val="16"/>
                <w:szCs w:val="16"/>
              </w:rPr>
              <w:t xml:space="preserve">(Vlasnik, brodar, korisnik </w:t>
            </w:r>
            <w:proofErr w:type="spellStart"/>
            <w:r w:rsidRPr="009C04E0">
              <w:rPr>
                <w:sz w:val="16"/>
                <w:szCs w:val="16"/>
              </w:rPr>
              <w:t>leasinga</w:t>
            </w:r>
            <w:proofErr w:type="spellEnd"/>
            <w:r w:rsidRPr="009C04E0">
              <w:rPr>
                <w:sz w:val="16"/>
                <w:szCs w:val="16"/>
              </w:rPr>
              <w:t>)</w:t>
            </w:r>
          </w:p>
        </w:tc>
        <w:tc>
          <w:tcPr>
            <w:tcW w:w="7658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536B" w:rsidRPr="009C04E0" w:rsidRDefault="0059536B" w:rsidP="0059536B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</w:p>
        </w:tc>
      </w:tr>
      <w:tr w:rsidR="0059536B" w:rsidTr="0085571D">
        <w:trPr>
          <w:trHeight w:val="108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6B" w:rsidRPr="009C04E0" w:rsidRDefault="0059536B" w:rsidP="009513B0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  <w:r w:rsidRPr="009C04E0">
              <w:rPr>
                <w:sz w:val="18"/>
                <w:szCs w:val="18"/>
              </w:rPr>
              <w:t xml:space="preserve">Snaga porivnog </w:t>
            </w:r>
            <w:r w:rsidR="009513B0">
              <w:rPr>
                <w:sz w:val="18"/>
                <w:szCs w:val="18"/>
              </w:rPr>
              <w:t>uređaja/</w:t>
            </w:r>
            <w:r w:rsidRPr="009C04E0">
              <w:rPr>
                <w:sz w:val="18"/>
                <w:szCs w:val="18"/>
              </w:rPr>
              <w:t xml:space="preserve"> </w:t>
            </w:r>
            <w:r w:rsidR="009513B0">
              <w:rPr>
                <w:sz w:val="18"/>
                <w:szCs w:val="18"/>
              </w:rPr>
              <w:t>motora</w:t>
            </w:r>
            <w:r w:rsidRPr="009C04E0">
              <w:rPr>
                <w:sz w:val="18"/>
                <w:szCs w:val="18"/>
              </w:rPr>
              <w:t xml:space="preserve"> u kW:</w:t>
            </w:r>
          </w:p>
        </w:tc>
        <w:tc>
          <w:tcPr>
            <w:tcW w:w="7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36B" w:rsidRPr="009C04E0" w:rsidRDefault="0059536B" w:rsidP="0059536B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</w:p>
        </w:tc>
      </w:tr>
      <w:tr w:rsidR="00B51751" w:rsidTr="0085571D">
        <w:trPr>
          <w:trHeight w:val="385"/>
          <w:jc w:val="center"/>
        </w:trPr>
        <w:tc>
          <w:tcPr>
            <w:tcW w:w="4474" w:type="dxa"/>
            <w:gridSpan w:val="7"/>
            <w:tcBorders>
              <w:top w:val="single" w:sz="4" w:space="0" w:color="auto"/>
            </w:tcBorders>
            <w:vAlign w:val="center"/>
          </w:tcPr>
          <w:p w:rsidR="00B51751" w:rsidRPr="009C04E0" w:rsidRDefault="00B51751" w:rsidP="00B51751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  <w:r w:rsidRPr="009C04E0">
              <w:rPr>
                <w:sz w:val="18"/>
                <w:szCs w:val="18"/>
              </w:rPr>
              <w:t>Vrsta termodinamičkog procesa porivnog ili pogonskog stroja</w:t>
            </w:r>
          </w:p>
        </w:tc>
        <w:tc>
          <w:tcPr>
            <w:tcW w:w="568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1751" w:rsidRPr="009C04E0" w:rsidRDefault="00B51751" w:rsidP="0059536B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  <w:r w:rsidRPr="009C04E0">
              <w:rPr>
                <w:sz w:val="18"/>
                <w:szCs w:val="18"/>
              </w:rPr>
              <w:t xml:space="preserve">Podnositelj zahtjeva ima karticu za plavi dizel za ribarstvo odobrenu od Ministarstva poljoprivrede </w:t>
            </w:r>
          </w:p>
        </w:tc>
      </w:tr>
      <w:tr w:rsidR="00B51751" w:rsidTr="0085571D">
        <w:trPr>
          <w:trHeight w:val="330"/>
          <w:jc w:val="center"/>
        </w:trPr>
        <w:tc>
          <w:tcPr>
            <w:tcW w:w="233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1751" w:rsidRPr="009C04E0" w:rsidRDefault="00104943" w:rsidP="004D52B8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9371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FD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51751" w:rsidRPr="009C04E0">
              <w:rPr>
                <w:sz w:val="18"/>
                <w:szCs w:val="18"/>
              </w:rPr>
              <w:t xml:space="preserve"> Dizel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751" w:rsidRPr="009C04E0" w:rsidRDefault="00104943" w:rsidP="004D52B8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8409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751" w:rsidRPr="009C04E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51751" w:rsidRPr="009C04E0">
              <w:rPr>
                <w:sz w:val="18"/>
                <w:szCs w:val="18"/>
              </w:rPr>
              <w:t xml:space="preserve"> Benzin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751" w:rsidRPr="009C04E0" w:rsidRDefault="00104943" w:rsidP="004D52B8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4892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56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51751" w:rsidRPr="009C04E0">
              <w:rPr>
                <w:sz w:val="18"/>
                <w:szCs w:val="18"/>
              </w:rPr>
              <w:t xml:space="preserve"> Da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751" w:rsidRPr="009C04E0" w:rsidRDefault="00104943" w:rsidP="004D52B8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2685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FD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51751" w:rsidRPr="009C04E0">
              <w:rPr>
                <w:sz w:val="18"/>
                <w:szCs w:val="18"/>
              </w:rPr>
              <w:t xml:space="preserve"> Ne</w:t>
            </w:r>
          </w:p>
        </w:tc>
      </w:tr>
      <w:tr w:rsidR="00830AA8" w:rsidTr="0085571D">
        <w:trPr>
          <w:trHeight w:val="363"/>
          <w:jc w:val="center"/>
        </w:trPr>
        <w:tc>
          <w:tcPr>
            <w:tcW w:w="4474" w:type="dxa"/>
            <w:gridSpan w:val="7"/>
            <w:tcBorders>
              <w:bottom w:val="double" w:sz="4" w:space="0" w:color="auto"/>
            </w:tcBorders>
            <w:vAlign w:val="center"/>
          </w:tcPr>
          <w:p w:rsidR="00830AA8" w:rsidRPr="009C04E0" w:rsidRDefault="00830AA8" w:rsidP="0059536B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  <w:r w:rsidRPr="009C04E0">
              <w:rPr>
                <w:sz w:val="18"/>
                <w:szCs w:val="18"/>
              </w:rPr>
              <w:t>ID broj kartice za plavi dizel</w:t>
            </w:r>
          </w:p>
          <w:p w:rsidR="00830AA8" w:rsidRDefault="00830AA8" w:rsidP="00B51751">
            <w:pPr>
              <w:tabs>
                <w:tab w:val="left" w:pos="2151"/>
              </w:tabs>
              <w:jc w:val="center"/>
            </w:pPr>
            <w:r w:rsidRPr="00B51751">
              <w:rPr>
                <w:sz w:val="16"/>
                <w:szCs w:val="16"/>
              </w:rPr>
              <w:t>(nalazi se u rješenju, novi korisnici prava ga nemaju)</w:t>
            </w:r>
          </w:p>
        </w:tc>
        <w:tc>
          <w:tcPr>
            <w:tcW w:w="568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30AA8" w:rsidRDefault="00830AA8" w:rsidP="0059536B">
            <w:pPr>
              <w:tabs>
                <w:tab w:val="left" w:pos="2151"/>
              </w:tabs>
              <w:jc w:val="center"/>
            </w:pPr>
          </w:p>
        </w:tc>
      </w:tr>
      <w:tr w:rsidR="00830AA8" w:rsidTr="00471F26">
        <w:trPr>
          <w:trHeight w:val="219"/>
          <w:jc w:val="center"/>
        </w:trPr>
        <w:tc>
          <w:tcPr>
            <w:tcW w:w="10154" w:type="dxa"/>
            <w:gridSpan w:val="1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0AA8" w:rsidRPr="00213827" w:rsidRDefault="00830AA8" w:rsidP="004D52B8">
            <w:pPr>
              <w:tabs>
                <w:tab w:val="left" w:pos="2151"/>
              </w:tabs>
              <w:jc w:val="center"/>
              <w:rPr>
                <w:b/>
                <w:sz w:val="18"/>
                <w:szCs w:val="18"/>
              </w:rPr>
            </w:pPr>
            <w:r w:rsidRPr="00213827">
              <w:rPr>
                <w:b/>
                <w:sz w:val="18"/>
                <w:szCs w:val="18"/>
              </w:rPr>
              <w:t>PRILOZI UZ OVAJ OBRZAC</w:t>
            </w:r>
          </w:p>
        </w:tc>
      </w:tr>
      <w:tr w:rsidR="00E93E0E" w:rsidTr="0085571D">
        <w:trPr>
          <w:trHeight w:val="363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E0E" w:rsidRPr="00E93E0E" w:rsidRDefault="00E93E0E" w:rsidP="00E93E0E">
            <w:p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97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E0E" w:rsidRPr="00E93E0E" w:rsidRDefault="00104943" w:rsidP="00104943">
            <w:p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Kopija d</w:t>
            </w:r>
            <w:r w:rsidR="007D0514" w:rsidRPr="007D0514">
              <w:rPr>
                <w:sz w:val="18"/>
                <w:szCs w:val="18"/>
              </w:rPr>
              <w:t>okaz</w:t>
            </w:r>
            <w:r>
              <w:rPr>
                <w:sz w:val="18"/>
                <w:szCs w:val="18"/>
              </w:rPr>
              <w:t>a</w:t>
            </w:r>
            <w:r w:rsidR="007D0514" w:rsidRPr="007D0514">
              <w:rPr>
                <w:sz w:val="18"/>
                <w:szCs w:val="18"/>
              </w:rPr>
              <w:t xml:space="preserve"> da je podnositelj zahtjeva upisan u odgovarajući upisnik odnosno očevidnik kao vlasnik, brodar ili korisnik</w:t>
            </w:r>
            <w:r>
              <w:rPr>
                <w:sz w:val="18"/>
                <w:szCs w:val="18"/>
              </w:rPr>
              <w:t xml:space="preserve"> financijskog </w:t>
            </w:r>
            <w:proofErr w:type="spellStart"/>
            <w:r>
              <w:rPr>
                <w:sz w:val="18"/>
                <w:szCs w:val="18"/>
              </w:rPr>
              <w:t>leasinga</w:t>
            </w:r>
            <w:proofErr w:type="spellEnd"/>
            <w:r>
              <w:rPr>
                <w:sz w:val="18"/>
                <w:szCs w:val="18"/>
              </w:rPr>
              <w:t xml:space="preserve"> plovila</w:t>
            </w:r>
          </w:p>
        </w:tc>
      </w:tr>
      <w:tr w:rsidR="00E93E0E" w:rsidTr="0085571D">
        <w:trPr>
          <w:trHeight w:val="363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E0E" w:rsidRPr="00E93E0E" w:rsidRDefault="00E93E0E" w:rsidP="00E93E0E">
            <w:p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97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E0E" w:rsidRPr="00E93E0E" w:rsidRDefault="0033453A" w:rsidP="00E93E0E">
            <w:p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  <w:r w:rsidRPr="00E93E0E">
              <w:rPr>
                <w:sz w:val="18"/>
                <w:szCs w:val="18"/>
              </w:rPr>
              <w:t xml:space="preserve">Potvrda porezne uprave da korisnik prava nema nenamirenih dospjelih obveza s naslova javnih davanja </w:t>
            </w:r>
            <w:r>
              <w:rPr>
                <w:sz w:val="18"/>
                <w:szCs w:val="18"/>
              </w:rPr>
              <w:t>(ne starija od 30 dana od dana podnošenja zahtjeva)</w:t>
            </w:r>
          </w:p>
        </w:tc>
      </w:tr>
      <w:tr w:rsidR="00104943" w:rsidTr="0085571D">
        <w:trPr>
          <w:trHeight w:val="363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4943" w:rsidRDefault="00104943" w:rsidP="00E93E0E">
            <w:p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97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943" w:rsidRPr="00E93E0E" w:rsidRDefault="00104943" w:rsidP="00104943">
            <w:p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Kopija svjedodžbe plovila (kojom je moguće utvrditi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snagu strojeva na plovilu)</w:t>
            </w:r>
          </w:p>
        </w:tc>
      </w:tr>
      <w:tr w:rsidR="007D0514" w:rsidTr="00471F26">
        <w:trPr>
          <w:trHeight w:val="363"/>
          <w:jc w:val="center"/>
        </w:trPr>
        <w:tc>
          <w:tcPr>
            <w:tcW w:w="10154" w:type="dxa"/>
            <w:gridSpan w:val="1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453A" w:rsidRDefault="0033453A" w:rsidP="007D0514">
            <w:pPr>
              <w:tabs>
                <w:tab w:val="left" w:pos="2151"/>
              </w:tabs>
              <w:jc w:val="center"/>
              <w:rPr>
                <w:b/>
                <w:sz w:val="18"/>
                <w:szCs w:val="18"/>
              </w:rPr>
            </w:pPr>
          </w:p>
          <w:p w:rsidR="007D0514" w:rsidRPr="00213827" w:rsidRDefault="007D0514" w:rsidP="007D0514">
            <w:pPr>
              <w:tabs>
                <w:tab w:val="left" w:pos="2151"/>
              </w:tabs>
              <w:jc w:val="center"/>
              <w:rPr>
                <w:b/>
                <w:sz w:val="18"/>
                <w:szCs w:val="18"/>
              </w:rPr>
            </w:pPr>
            <w:r w:rsidRPr="00213827">
              <w:rPr>
                <w:b/>
                <w:sz w:val="18"/>
                <w:szCs w:val="18"/>
              </w:rPr>
              <w:t>IZJAVA POSLODAVCA O ZAPOSLENIMA</w:t>
            </w:r>
          </w:p>
          <w:p w:rsidR="007D0514" w:rsidRPr="00213827" w:rsidRDefault="007D0514" w:rsidP="007D0514">
            <w:pPr>
              <w:tabs>
                <w:tab w:val="left" w:pos="2151"/>
              </w:tabs>
              <w:jc w:val="center"/>
              <w:rPr>
                <w:sz w:val="16"/>
                <w:szCs w:val="16"/>
              </w:rPr>
            </w:pPr>
            <w:r w:rsidRPr="00213827">
              <w:rPr>
                <w:sz w:val="16"/>
                <w:szCs w:val="16"/>
              </w:rPr>
              <w:t>(ugovor o radu na neodređeno i ugovor o radu na određeno) u trgovačkom društvu ili obrtu za članove posade)</w:t>
            </w:r>
          </w:p>
        </w:tc>
      </w:tr>
      <w:tr w:rsidR="007D0514" w:rsidTr="0085571D">
        <w:trPr>
          <w:trHeight w:val="385"/>
          <w:jc w:val="center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14" w:rsidRPr="00213827" w:rsidRDefault="007D0514" w:rsidP="007D0514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213827">
              <w:rPr>
                <w:sz w:val="18"/>
                <w:szCs w:val="18"/>
              </w:rPr>
              <w:t>me i prezime</w:t>
            </w:r>
          </w:p>
          <w:p w:rsidR="007D0514" w:rsidRPr="00E93E0E" w:rsidRDefault="007D0514" w:rsidP="007D0514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  <w:r w:rsidRPr="00213827">
              <w:rPr>
                <w:sz w:val="18"/>
                <w:szCs w:val="18"/>
              </w:rPr>
              <w:t>člana posade plovila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14" w:rsidRPr="00E93E0E" w:rsidRDefault="007D0514" w:rsidP="007D0514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člana posade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14" w:rsidRPr="00E93E0E" w:rsidRDefault="007D0514" w:rsidP="007D0514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213827">
              <w:rPr>
                <w:sz w:val="18"/>
                <w:szCs w:val="18"/>
              </w:rPr>
              <w:t>vojstvo (zapovjednik, kormilar, mornar,...) i broj brodarske knjižice/kategori</w:t>
            </w:r>
            <w:r>
              <w:rPr>
                <w:sz w:val="18"/>
                <w:szCs w:val="18"/>
              </w:rPr>
              <w:t>ja uvjerenja za voditelja čamca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14" w:rsidRPr="00E93E0E" w:rsidRDefault="007D0514" w:rsidP="007D0514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213827">
              <w:rPr>
                <w:sz w:val="18"/>
                <w:szCs w:val="18"/>
              </w:rPr>
              <w:t>azdoblje za koje važi ugovor o radu (dan, mjesec, godina)</w:t>
            </w:r>
          </w:p>
        </w:tc>
      </w:tr>
      <w:tr w:rsidR="007D0514" w:rsidTr="0085571D">
        <w:trPr>
          <w:trHeight w:val="363"/>
          <w:jc w:val="center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14" w:rsidRPr="00E93E0E" w:rsidRDefault="007D0514" w:rsidP="007D0514">
            <w:p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14" w:rsidRPr="00E93E0E" w:rsidRDefault="007D0514" w:rsidP="007D0514">
            <w:p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14" w:rsidRPr="00E93E0E" w:rsidRDefault="007D0514" w:rsidP="007D0514">
            <w:p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14" w:rsidRPr="00E93E0E" w:rsidRDefault="007D0514" w:rsidP="007D0514">
            <w:p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</w:p>
        </w:tc>
      </w:tr>
      <w:tr w:rsidR="007D0514" w:rsidTr="0085571D">
        <w:trPr>
          <w:trHeight w:val="363"/>
          <w:jc w:val="center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14" w:rsidRPr="00E93E0E" w:rsidRDefault="007D0514" w:rsidP="007D0514">
            <w:p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14" w:rsidRPr="00E93E0E" w:rsidRDefault="007D0514" w:rsidP="007D0514">
            <w:p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14" w:rsidRPr="00E93E0E" w:rsidRDefault="007D0514" w:rsidP="007D0514">
            <w:p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14" w:rsidRPr="00E93E0E" w:rsidRDefault="007D0514" w:rsidP="007D0514">
            <w:p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</w:p>
        </w:tc>
      </w:tr>
      <w:tr w:rsidR="007D0514" w:rsidTr="0085571D">
        <w:trPr>
          <w:trHeight w:val="363"/>
          <w:jc w:val="center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14" w:rsidRPr="00E93E0E" w:rsidRDefault="007D0514" w:rsidP="007D0514">
            <w:p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14" w:rsidRPr="00E93E0E" w:rsidRDefault="007D0514" w:rsidP="007D0514">
            <w:p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14" w:rsidRPr="00E93E0E" w:rsidRDefault="007D0514" w:rsidP="007D0514">
            <w:p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14" w:rsidRPr="00E93E0E" w:rsidRDefault="007D0514" w:rsidP="007D0514">
            <w:p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</w:p>
        </w:tc>
      </w:tr>
      <w:tr w:rsidR="007D0514" w:rsidTr="0085571D">
        <w:trPr>
          <w:trHeight w:val="363"/>
          <w:jc w:val="center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514" w:rsidRPr="00E93E0E" w:rsidRDefault="007D0514" w:rsidP="007D0514">
            <w:p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514" w:rsidRPr="00E93E0E" w:rsidRDefault="007D0514" w:rsidP="007D0514">
            <w:p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514" w:rsidRPr="00E93E0E" w:rsidRDefault="007D0514" w:rsidP="007D0514">
            <w:p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514" w:rsidRPr="00E93E0E" w:rsidRDefault="007D0514" w:rsidP="007D0514">
            <w:p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</w:p>
        </w:tc>
      </w:tr>
      <w:tr w:rsidR="007D0514" w:rsidTr="00471F26">
        <w:trPr>
          <w:trHeight w:val="219"/>
          <w:jc w:val="center"/>
        </w:trPr>
        <w:tc>
          <w:tcPr>
            <w:tcW w:w="10154" w:type="dxa"/>
            <w:gridSpan w:val="1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0514" w:rsidRPr="00456938" w:rsidRDefault="007D0514" w:rsidP="007D0514">
            <w:pPr>
              <w:tabs>
                <w:tab w:val="left" w:pos="2151"/>
              </w:tabs>
              <w:jc w:val="center"/>
              <w:rPr>
                <w:b/>
                <w:sz w:val="18"/>
                <w:szCs w:val="18"/>
              </w:rPr>
            </w:pPr>
            <w:r w:rsidRPr="00456938">
              <w:rPr>
                <w:b/>
                <w:sz w:val="18"/>
                <w:szCs w:val="18"/>
              </w:rPr>
              <w:t>IZJAVA KORISNIKA PRAVA</w:t>
            </w:r>
          </w:p>
        </w:tc>
      </w:tr>
      <w:tr w:rsidR="007D0514" w:rsidTr="00471F26">
        <w:trPr>
          <w:trHeight w:val="1044"/>
          <w:jc w:val="center"/>
        </w:trPr>
        <w:tc>
          <w:tcPr>
            <w:tcW w:w="10154" w:type="dxa"/>
            <w:gridSpan w:val="1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D0514" w:rsidRPr="00213827" w:rsidRDefault="007D0514" w:rsidP="007D0514">
            <w:pPr>
              <w:tabs>
                <w:tab w:val="left" w:pos="215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213827">
              <w:rPr>
                <w:sz w:val="18"/>
                <w:szCs w:val="18"/>
              </w:rPr>
              <w:t xml:space="preserve">ogonsko gorivo će se koristiti izravno i isključivo za obavljanje gospodarske, odnosno komercijalne djelatnosti uz plaćanje naknade što isključuje bilo kakvu privatnu uporabu, pri čemu se privatnom uporabom, između ostaloga, smatra i svako korištenje plovnih objekata i plovila od vlasnika ili korisnika financijskog </w:t>
            </w:r>
            <w:proofErr w:type="spellStart"/>
            <w:r w:rsidRPr="00213827">
              <w:rPr>
                <w:sz w:val="18"/>
                <w:szCs w:val="18"/>
              </w:rPr>
              <w:t>leasinga</w:t>
            </w:r>
            <w:proofErr w:type="spellEnd"/>
            <w:r w:rsidRPr="00213827">
              <w:rPr>
                <w:sz w:val="18"/>
                <w:szCs w:val="18"/>
              </w:rPr>
              <w:t xml:space="preserve"> i članova obitelji, uključujući i članove upravnog i nadzornog odbora te zaposlenike tvrtke koja je vlasnik ili primatelj financijskog </w:t>
            </w:r>
            <w:proofErr w:type="spellStart"/>
            <w:r w:rsidRPr="00213827">
              <w:rPr>
                <w:sz w:val="18"/>
                <w:szCs w:val="18"/>
              </w:rPr>
              <w:t>leasinga</w:t>
            </w:r>
            <w:proofErr w:type="spellEnd"/>
            <w:r w:rsidRPr="00213827">
              <w:rPr>
                <w:sz w:val="18"/>
                <w:szCs w:val="18"/>
              </w:rPr>
              <w:t xml:space="preserve"> ili korištenje plovnih objekata i plovila na temelju ugovora o najmu s posadom ili bez posade, odnosno drugih osnova koje se ne mogu klasificirati kao komercijalne.</w:t>
            </w:r>
          </w:p>
        </w:tc>
      </w:tr>
      <w:tr w:rsidR="007D0514" w:rsidTr="00471F26">
        <w:trPr>
          <w:trHeight w:val="1160"/>
          <w:jc w:val="center"/>
        </w:trPr>
        <w:tc>
          <w:tcPr>
            <w:tcW w:w="10154" w:type="dxa"/>
            <w:gridSpan w:val="1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0514" w:rsidRPr="00456938" w:rsidRDefault="007D0514" w:rsidP="007D0514">
            <w:pPr>
              <w:tabs>
                <w:tab w:val="left" w:pos="2151"/>
              </w:tabs>
              <w:rPr>
                <w:sz w:val="18"/>
                <w:szCs w:val="18"/>
              </w:rPr>
            </w:pPr>
            <w:r w:rsidRPr="00456938">
              <w:rPr>
                <w:sz w:val="18"/>
                <w:szCs w:val="18"/>
              </w:rPr>
              <w:t>Ukoliko vlasnik ili korisnik ima nepodmirene novčane obveze prema lučkim upravama i Hrvatskom registru brodova u prethodnoj godini rješenje o kvoti se neće izdati.</w:t>
            </w:r>
          </w:p>
          <w:p w:rsidR="007D0514" w:rsidRPr="00456938" w:rsidRDefault="007D0514" w:rsidP="007D0514">
            <w:pPr>
              <w:tabs>
                <w:tab w:val="left" w:pos="2151"/>
              </w:tabs>
              <w:rPr>
                <w:sz w:val="18"/>
                <w:szCs w:val="18"/>
              </w:rPr>
            </w:pPr>
            <w:r w:rsidRPr="00456938">
              <w:rPr>
                <w:sz w:val="18"/>
                <w:szCs w:val="18"/>
              </w:rPr>
              <w:t xml:space="preserve">Informacije na </w:t>
            </w:r>
            <w:hyperlink r:id="rId5" w:history="1">
              <w:r w:rsidR="00481AC7" w:rsidRPr="00B26042">
                <w:rPr>
                  <w:rStyle w:val="Hiperveza"/>
                  <w:sz w:val="18"/>
                  <w:szCs w:val="18"/>
                </w:rPr>
                <w:t>PlaviDizel.UUP@mmpi.hr</w:t>
              </w:r>
            </w:hyperlink>
            <w:r w:rsidR="00481AC7">
              <w:rPr>
                <w:sz w:val="18"/>
                <w:szCs w:val="18"/>
              </w:rPr>
              <w:t xml:space="preserve"> ili </w:t>
            </w:r>
            <w:r w:rsidRPr="00456938">
              <w:rPr>
                <w:sz w:val="18"/>
                <w:szCs w:val="18"/>
              </w:rPr>
              <w:t>01/6169-</w:t>
            </w:r>
            <w:r>
              <w:rPr>
                <w:sz w:val="18"/>
                <w:szCs w:val="18"/>
              </w:rPr>
              <w:t>178 i 01/6169-</w:t>
            </w:r>
            <w:r w:rsidR="0033453A">
              <w:rPr>
                <w:sz w:val="18"/>
                <w:szCs w:val="18"/>
              </w:rPr>
              <w:t>478</w:t>
            </w:r>
          </w:p>
          <w:p w:rsidR="00FC3E91" w:rsidRDefault="00FC3E91" w:rsidP="00FC3E91">
            <w:pPr>
              <w:tabs>
                <w:tab w:val="left" w:pos="215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Zahtjevi se primaju putem pošte na adresu Ministarstvo mora, prometa i infrastrukture, Prisavlje 14, 10000 Zagreb, s naznakom „za plavi dizel“ ili u pisarnici Ministarstva mora, prometa i infrastrukture na adresi Prisavlje 14, 10000 Zagreb ili putem elektroničke pošte </w:t>
            </w:r>
            <w:hyperlink r:id="rId6" w:history="1">
              <w:r w:rsidR="007F7478" w:rsidRPr="005D05A0">
                <w:rPr>
                  <w:rStyle w:val="Hiperveza"/>
                  <w:sz w:val="18"/>
                  <w:szCs w:val="18"/>
                </w:rPr>
                <w:t>PlaviDizel.UUP@mmpi.hr</w:t>
              </w:r>
            </w:hyperlink>
            <w:r>
              <w:rPr>
                <w:sz w:val="18"/>
                <w:szCs w:val="18"/>
              </w:rPr>
              <w:t>.</w:t>
            </w:r>
          </w:p>
          <w:p w:rsidR="007D0514" w:rsidRPr="00213827" w:rsidRDefault="007D0514" w:rsidP="007D0514">
            <w:pPr>
              <w:tabs>
                <w:tab w:val="left" w:pos="2151"/>
              </w:tabs>
              <w:rPr>
                <w:sz w:val="18"/>
                <w:szCs w:val="18"/>
              </w:rPr>
            </w:pPr>
            <w:r w:rsidRPr="00456938">
              <w:rPr>
                <w:sz w:val="18"/>
                <w:szCs w:val="18"/>
              </w:rPr>
              <w:t>Zahtjevi za izdavanje rješenja o utvrđivanju godišnje kvote mogu se podnositi najkasnije do 1. srpnja za svaku kalendarsku godinu osim za brodove koje su upisani u Upisnik brodova nakon 1. lipnja tekuće godine, za koje se zahtjev može podnijeti do kraja tekuće godine.</w:t>
            </w:r>
          </w:p>
        </w:tc>
      </w:tr>
      <w:tr w:rsidR="007D0514" w:rsidTr="0085571D">
        <w:trPr>
          <w:trHeight w:val="945"/>
          <w:jc w:val="center"/>
        </w:trPr>
        <w:tc>
          <w:tcPr>
            <w:tcW w:w="2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0514" w:rsidRPr="00213827" w:rsidRDefault="007D0514" w:rsidP="007D0514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514" w:rsidRPr="00213827" w:rsidRDefault="007D0514" w:rsidP="007D0514">
            <w:p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20_____.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514" w:rsidRPr="00213827" w:rsidRDefault="007D0514" w:rsidP="007D0514">
            <w:pPr>
              <w:tabs>
                <w:tab w:val="left" w:pos="2151"/>
              </w:tabs>
              <w:rPr>
                <w:sz w:val="18"/>
                <w:szCs w:val="18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0514" w:rsidRPr="00213827" w:rsidRDefault="007D0514" w:rsidP="007D0514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</w:p>
        </w:tc>
      </w:tr>
      <w:tr w:rsidR="007D0514" w:rsidTr="0085571D">
        <w:trPr>
          <w:trHeight w:val="710"/>
          <w:jc w:val="center"/>
        </w:trPr>
        <w:tc>
          <w:tcPr>
            <w:tcW w:w="26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0514" w:rsidRPr="00213827" w:rsidRDefault="007D0514" w:rsidP="007D0514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Mjesto i datum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514" w:rsidRPr="00213827" w:rsidRDefault="007D0514" w:rsidP="007D0514">
            <w:pPr>
              <w:tabs>
                <w:tab w:val="left" w:pos="2151"/>
              </w:tabs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514" w:rsidRPr="00213827" w:rsidRDefault="007D0514" w:rsidP="007D0514">
            <w:pPr>
              <w:tabs>
                <w:tab w:val="left" w:pos="2151"/>
              </w:tabs>
              <w:rPr>
                <w:sz w:val="18"/>
                <w:szCs w:val="18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0514" w:rsidRPr="00213827" w:rsidRDefault="007D0514" w:rsidP="007D0514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Potpis i pečat korisnika prava</w:t>
            </w:r>
          </w:p>
        </w:tc>
      </w:tr>
    </w:tbl>
    <w:p w:rsidR="00162247" w:rsidRDefault="00162247" w:rsidP="00162247"/>
    <w:sectPr w:rsidR="00162247" w:rsidSect="0085571D">
      <w:pgSz w:w="11906" w:h="16838"/>
      <w:pgMar w:top="567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3A"/>
    <w:rsid w:val="00010C45"/>
    <w:rsid w:val="0009761F"/>
    <w:rsid w:val="000F6415"/>
    <w:rsid w:val="00104943"/>
    <w:rsid w:val="001148B3"/>
    <w:rsid w:val="00162247"/>
    <w:rsid w:val="001E5318"/>
    <w:rsid w:val="00213827"/>
    <w:rsid w:val="002A0877"/>
    <w:rsid w:val="002D0E85"/>
    <w:rsid w:val="0033453A"/>
    <w:rsid w:val="00366288"/>
    <w:rsid w:val="0043093F"/>
    <w:rsid w:val="00456938"/>
    <w:rsid w:val="00471F26"/>
    <w:rsid w:val="00481AC7"/>
    <w:rsid w:val="004D262E"/>
    <w:rsid w:val="004D52B8"/>
    <w:rsid w:val="004F1CAD"/>
    <w:rsid w:val="004F512F"/>
    <w:rsid w:val="0050239C"/>
    <w:rsid w:val="00546CD8"/>
    <w:rsid w:val="00554C17"/>
    <w:rsid w:val="0059536B"/>
    <w:rsid w:val="00597565"/>
    <w:rsid w:val="00600A28"/>
    <w:rsid w:val="00604FA0"/>
    <w:rsid w:val="0065249B"/>
    <w:rsid w:val="006C6412"/>
    <w:rsid w:val="00735A53"/>
    <w:rsid w:val="007B585E"/>
    <w:rsid w:val="007D0514"/>
    <w:rsid w:val="007F7478"/>
    <w:rsid w:val="00830AA8"/>
    <w:rsid w:val="0085571D"/>
    <w:rsid w:val="00891ED4"/>
    <w:rsid w:val="009513B0"/>
    <w:rsid w:val="009C04E0"/>
    <w:rsid w:val="009C6064"/>
    <w:rsid w:val="00A16B50"/>
    <w:rsid w:val="00A51ACA"/>
    <w:rsid w:val="00AB22A6"/>
    <w:rsid w:val="00B41BA8"/>
    <w:rsid w:val="00B51751"/>
    <w:rsid w:val="00B73675"/>
    <w:rsid w:val="00BA1CAF"/>
    <w:rsid w:val="00C45C22"/>
    <w:rsid w:val="00C47CAA"/>
    <w:rsid w:val="00D07FD4"/>
    <w:rsid w:val="00D702E3"/>
    <w:rsid w:val="00E322E1"/>
    <w:rsid w:val="00E77905"/>
    <w:rsid w:val="00E93E0E"/>
    <w:rsid w:val="00F219E0"/>
    <w:rsid w:val="00F92E34"/>
    <w:rsid w:val="00FC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25F7C"/>
  <w15:chartTrackingRefBased/>
  <w15:docId w15:val="{A7A13D96-9F4C-4CF7-BE19-952F58C5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064"/>
    <w:pPr>
      <w:jc w:val="both"/>
    </w:pPr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C6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C6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6064"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sid w:val="006C6412"/>
    <w:rPr>
      <w:color w:val="808080"/>
    </w:rPr>
  </w:style>
  <w:style w:type="character" w:styleId="Hiperveza">
    <w:name w:val="Hyperlink"/>
    <w:basedOn w:val="Zadanifontodlomka"/>
    <w:uiPriority w:val="99"/>
    <w:unhideWhenUsed/>
    <w:rsid w:val="00481A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laviDizel.UUP@mmpi.hr" TargetMode="External"/><Relationship Id="rId5" Type="http://schemas.openxmlformats.org/officeDocument/2006/relationships/hyperlink" Target="mailto:PlaviDizel.UUP@mmpi.hr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muhin\Uprava%20unutarnje%20plovidbe\Kvote%20za%20plavi%20dizel\2020\2.%20KPD%20-%20OBRAZAC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3A25D-C001-487F-A6C6-BC80CAD52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2. KPD - OBRAZAC</Template>
  <TotalTime>16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Muhin</dc:creator>
  <cp:keywords/>
  <dc:description/>
  <cp:lastModifiedBy>Matija Muhin</cp:lastModifiedBy>
  <cp:revision>6</cp:revision>
  <cp:lastPrinted>2019-10-24T06:42:00Z</cp:lastPrinted>
  <dcterms:created xsi:type="dcterms:W3CDTF">2020-11-25T12:46:00Z</dcterms:created>
  <dcterms:modified xsi:type="dcterms:W3CDTF">2022-01-19T07:25:00Z</dcterms:modified>
</cp:coreProperties>
</file>